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19" w:rsidRPr="00415EB9" w:rsidRDefault="00AC0519" w:rsidP="004019B8">
      <w:pPr>
        <w:rPr>
          <w:rStyle w:val="SubtleEmphasis"/>
          <w:rFonts w:cs="Arial"/>
          <w:b/>
          <w:i w:val="0"/>
          <w:iCs w:val="0"/>
          <w:color w:val="000000" w:themeColor="text1"/>
          <w:sz w:val="24"/>
          <w:szCs w:val="24"/>
        </w:rPr>
      </w:pPr>
      <w:bookmarkStart w:id="0" w:name="_GoBack"/>
      <w:bookmarkEnd w:id="0"/>
      <w:r w:rsidRPr="00415EB9">
        <w:rPr>
          <w:rStyle w:val="SubtleEmphasis"/>
          <w:rFonts w:cs="Arial"/>
          <w:b/>
          <w:i w:val="0"/>
          <w:iCs w:val="0"/>
          <w:color w:val="000000" w:themeColor="text1"/>
          <w:sz w:val="24"/>
          <w:szCs w:val="24"/>
        </w:rPr>
        <w:t>Planning Proposal – Penrith Panthers Site</w:t>
      </w:r>
    </w:p>
    <w:p w:rsidR="00AC0519" w:rsidRPr="00415EB9" w:rsidRDefault="00AC0519" w:rsidP="004019B8">
      <w:pPr>
        <w:rPr>
          <w:rStyle w:val="SubtleEmphasis"/>
          <w:rFonts w:cs="Arial"/>
          <w:b/>
          <w:i w:val="0"/>
          <w:iCs w:val="0"/>
          <w:color w:val="000000" w:themeColor="text1"/>
          <w:sz w:val="24"/>
          <w:szCs w:val="24"/>
        </w:rPr>
      </w:pPr>
      <w:r w:rsidRPr="00415EB9">
        <w:rPr>
          <w:rStyle w:val="SubtleEmphasis"/>
          <w:rFonts w:cs="Arial"/>
          <w:b/>
          <w:i w:val="0"/>
          <w:iCs w:val="0"/>
          <w:color w:val="000000" w:themeColor="text1"/>
          <w:sz w:val="24"/>
          <w:szCs w:val="24"/>
        </w:rPr>
        <w:t>Table of proposed changes to Height of Building Map</w:t>
      </w:r>
    </w:p>
    <w:tbl>
      <w:tblPr>
        <w:tblStyle w:val="TableGrid"/>
        <w:tblW w:w="0" w:type="auto"/>
        <w:jc w:val="center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1"/>
        <w:gridCol w:w="3111"/>
        <w:gridCol w:w="1923"/>
        <w:gridCol w:w="2193"/>
      </w:tblGrid>
      <w:tr w:rsidR="00B30ECA" w:rsidRPr="00415EB9" w:rsidTr="00415EB9">
        <w:trPr>
          <w:jc w:val="center"/>
        </w:trPr>
        <w:tc>
          <w:tcPr>
            <w:tcW w:w="0" w:type="auto"/>
            <w:shd w:val="pct15" w:color="auto" w:fill="auto"/>
          </w:tcPr>
          <w:p w:rsidR="00B30ECA" w:rsidRPr="00415EB9" w:rsidRDefault="00B30ECA" w:rsidP="000E77C5">
            <w:pPr>
              <w:spacing w:after="0"/>
              <w:rPr>
                <w:rFonts w:cs="Arial"/>
                <w:b/>
              </w:rPr>
            </w:pPr>
            <w:r w:rsidRPr="00415EB9">
              <w:rPr>
                <w:rFonts w:cs="Arial"/>
                <w:b/>
              </w:rPr>
              <w:t>Map Ref.</w:t>
            </w:r>
          </w:p>
          <w:p w:rsidR="00B30ECA" w:rsidRPr="00415EB9" w:rsidRDefault="00B30ECA" w:rsidP="000E77C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0" w:type="auto"/>
            <w:shd w:val="pct15" w:color="auto" w:fill="auto"/>
          </w:tcPr>
          <w:p w:rsidR="00B30ECA" w:rsidRPr="00415EB9" w:rsidRDefault="00B30ECA" w:rsidP="000E77C5">
            <w:pPr>
              <w:spacing w:after="0"/>
              <w:rPr>
                <w:rFonts w:cs="Arial"/>
                <w:b/>
              </w:rPr>
            </w:pPr>
            <w:r w:rsidRPr="00415EB9">
              <w:rPr>
                <w:rFonts w:cs="Arial"/>
                <w:b/>
              </w:rPr>
              <w:t>Property</w:t>
            </w:r>
          </w:p>
        </w:tc>
        <w:tc>
          <w:tcPr>
            <w:tcW w:w="0" w:type="auto"/>
            <w:shd w:val="pct15" w:color="auto" w:fill="auto"/>
          </w:tcPr>
          <w:p w:rsidR="00B30ECA" w:rsidRPr="00415EB9" w:rsidRDefault="00B30ECA" w:rsidP="000E77C5">
            <w:pPr>
              <w:spacing w:after="0"/>
              <w:rPr>
                <w:rFonts w:cs="Arial"/>
                <w:b/>
              </w:rPr>
            </w:pPr>
            <w:r w:rsidRPr="00415EB9">
              <w:rPr>
                <w:rFonts w:cs="Arial"/>
                <w:b/>
              </w:rPr>
              <w:t>Current Height(s)</w:t>
            </w:r>
          </w:p>
        </w:tc>
        <w:tc>
          <w:tcPr>
            <w:tcW w:w="0" w:type="auto"/>
            <w:shd w:val="pct15" w:color="auto" w:fill="auto"/>
          </w:tcPr>
          <w:p w:rsidR="00B30ECA" w:rsidRPr="00415EB9" w:rsidRDefault="00B30ECA" w:rsidP="000E77C5">
            <w:pPr>
              <w:spacing w:after="0"/>
              <w:rPr>
                <w:rFonts w:cs="Arial"/>
                <w:b/>
              </w:rPr>
            </w:pPr>
            <w:r w:rsidRPr="00415EB9">
              <w:rPr>
                <w:rFonts w:cs="Arial"/>
                <w:b/>
              </w:rPr>
              <w:t>Proposed Height(s)</w:t>
            </w:r>
          </w:p>
        </w:tc>
      </w:tr>
      <w:tr w:rsidR="00B30ECA" w:rsidRPr="00415EB9" w:rsidTr="00415EB9">
        <w:trPr>
          <w:jc w:val="center"/>
        </w:trPr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1</w:t>
            </w: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73 Mulgoa Road, Penrith</w:t>
            </w:r>
          </w:p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(Part of Lot 1 DP 1043008)</w:t>
            </w:r>
          </w:p>
          <w:p w:rsidR="00B30ECA" w:rsidRPr="00415EB9" w:rsidRDefault="00B30ECA" w:rsidP="000E77C5">
            <w:pPr>
              <w:spacing w:after="0"/>
              <w:rPr>
                <w:rFonts w:cs="Arial"/>
              </w:rPr>
            </w:pP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20m, 15m</w:t>
            </w: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 xml:space="preserve">50m, 24m, 20m, 15m </w:t>
            </w:r>
          </w:p>
        </w:tc>
      </w:tr>
      <w:tr w:rsidR="00B30ECA" w:rsidRPr="00415EB9" w:rsidTr="00415EB9">
        <w:trPr>
          <w:jc w:val="center"/>
        </w:trPr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2</w:t>
            </w: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123-135 Mulgoa Road, Penrith</w:t>
            </w:r>
          </w:p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(Part of Lot 13 DP 710086)</w:t>
            </w:r>
          </w:p>
          <w:p w:rsidR="00B30ECA" w:rsidRPr="00415EB9" w:rsidRDefault="00B30ECA" w:rsidP="000E77C5">
            <w:pPr>
              <w:spacing w:after="0"/>
              <w:rPr>
                <w:rFonts w:cs="Arial"/>
              </w:rPr>
            </w:pPr>
          </w:p>
        </w:tc>
        <w:tc>
          <w:tcPr>
            <w:tcW w:w="0" w:type="auto"/>
          </w:tcPr>
          <w:p w:rsidR="00B30ECA" w:rsidRPr="00415EB9" w:rsidRDefault="00E036D4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20m</w:t>
            </w: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 xml:space="preserve">38m, 24m, 20m </w:t>
            </w:r>
          </w:p>
        </w:tc>
      </w:tr>
      <w:tr w:rsidR="00B30ECA" w:rsidRPr="00415EB9" w:rsidTr="00415EB9">
        <w:trPr>
          <w:jc w:val="center"/>
        </w:trPr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3</w:t>
            </w: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83 Mulgoa Road, Penrith</w:t>
            </w:r>
          </w:p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(Part of Lot 151 DP 863625)</w:t>
            </w:r>
          </w:p>
          <w:p w:rsidR="00B30ECA" w:rsidRPr="00415EB9" w:rsidRDefault="00B30ECA" w:rsidP="000E77C5">
            <w:pPr>
              <w:spacing w:after="0"/>
              <w:rPr>
                <w:rFonts w:cs="Arial"/>
              </w:rPr>
            </w:pP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20m</w:t>
            </w: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20m</w:t>
            </w:r>
          </w:p>
        </w:tc>
      </w:tr>
      <w:tr w:rsidR="00B30ECA" w:rsidRPr="00415EB9" w:rsidTr="00415EB9">
        <w:trPr>
          <w:jc w:val="center"/>
        </w:trPr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4</w:t>
            </w: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65 Mulgoa Road, Penrith</w:t>
            </w:r>
          </w:p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(Lot 1021 DP 812335)</w:t>
            </w:r>
          </w:p>
          <w:p w:rsidR="00B30ECA" w:rsidRPr="00415EB9" w:rsidRDefault="00B30ECA" w:rsidP="000E77C5">
            <w:pPr>
              <w:spacing w:after="0"/>
              <w:rPr>
                <w:rFonts w:cs="Arial"/>
              </w:rPr>
            </w:pP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24m</w:t>
            </w: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20m</w:t>
            </w:r>
          </w:p>
        </w:tc>
      </w:tr>
      <w:tr w:rsidR="00B30ECA" w:rsidRPr="00415EB9" w:rsidTr="00415EB9">
        <w:trPr>
          <w:jc w:val="center"/>
        </w:trPr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5</w:t>
            </w: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Lot 1 Retreat Drive, Penrith</w:t>
            </w:r>
            <w:r w:rsidRPr="00415EB9">
              <w:rPr>
                <w:rFonts w:cs="Arial"/>
              </w:rPr>
              <w:br/>
              <w:t>(Lot 1 DP 1064526)</w:t>
            </w:r>
          </w:p>
          <w:p w:rsidR="00B30ECA" w:rsidRPr="00415EB9" w:rsidRDefault="00B30ECA" w:rsidP="000E77C5">
            <w:pPr>
              <w:spacing w:after="0"/>
              <w:rPr>
                <w:rFonts w:cs="Arial"/>
              </w:rPr>
            </w:pP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24m</w:t>
            </w: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24m</w:t>
            </w:r>
          </w:p>
        </w:tc>
      </w:tr>
      <w:tr w:rsidR="00B30ECA" w:rsidRPr="00415EB9" w:rsidTr="00415EB9">
        <w:trPr>
          <w:jc w:val="center"/>
        </w:trPr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6</w:t>
            </w: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73 Mulgoa Road, Penrith</w:t>
            </w:r>
          </w:p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(Part of Lot 1 DP 1043008)</w:t>
            </w:r>
          </w:p>
          <w:p w:rsidR="00B30ECA" w:rsidRPr="00415EB9" w:rsidRDefault="00B30ECA" w:rsidP="000E77C5">
            <w:pPr>
              <w:spacing w:after="0"/>
              <w:rPr>
                <w:rFonts w:cs="Arial"/>
              </w:rPr>
            </w:pP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24m</w:t>
            </w:r>
          </w:p>
        </w:tc>
        <w:tc>
          <w:tcPr>
            <w:tcW w:w="0" w:type="auto"/>
          </w:tcPr>
          <w:p w:rsidR="00B30ECA" w:rsidRPr="00415EB9" w:rsidRDefault="00B30ECA" w:rsidP="000E77C5">
            <w:pPr>
              <w:spacing w:after="0"/>
              <w:rPr>
                <w:rFonts w:cs="Arial"/>
              </w:rPr>
            </w:pPr>
            <w:r w:rsidRPr="00415EB9">
              <w:rPr>
                <w:rFonts w:cs="Arial"/>
              </w:rPr>
              <w:t>24m</w:t>
            </w:r>
          </w:p>
        </w:tc>
      </w:tr>
    </w:tbl>
    <w:p w:rsidR="00B30ECA" w:rsidRPr="00415EB9" w:rsidRDefault="00B30ECA" w:rsidP="00415EB9">
      <w:pPr>
        <w:rPr>
          <w:rStyle w:val="SubtleEmphasis"/>
          <w:rFonts w:cs="Arial"/>
          <w:i w:val="0"/>
          <w:iCs w:val="0"/>
          <w:color w:val="000000" w:themeColor="text1"/>
        </w:rPr>
      </w:pPr>
    </w:p>
    <w:sectPr w:rsidR="00B30ECA" w:rsidRPr="00415EB9" w:rsidSect="00415EB9">
      <w:footerReference w:type="default" r:id="rId7"/>
      <w:type w:val="continuous"/>
      <w:pgSz w:w="11906" w:h="16838"/>
      <w:pgMar w:top="1440" w:right="1440" w:bottom="1440" w:left="1440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91" w:rsidRDefault="00EE0491" w:rsidP="00D76085">
      <w:pPr>
        <w:spacing w:after="0"/>
      </w:pPr>
      <w:r>
        <w:separator/>
      </w:r>
    </w:p>
  </w:endnote>
  <w:endnote w:type="continuationSeparator" w:id="0">
    <w:p w:rsidR="00EE0491" w:rsidRDefault="00EE0491" w:rsidP="00D760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85" w:rsidRDefault="00D76085" w:rsidP="00A23462">
    <w:pPr>
      <w:pStyle w:val="Footer"/>
    </w:pPr>
  </w:p>
  <w:p w:rsidR="00D76085" w:rsidRDefault="00D76085" w:rsidP="00D76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91" w:rsidRDefault="00EE0491" w:rsidP="00D76085">
      <w:pPr>
        <w:spacing w:after="0"/>
      </w:pPr>
      <w:r>
        <w:separator/>
      </w:r>
    </w:p>
  </w:footnote>
  <w:footnote w:type="continuationSeparator" w:id="0">
    <w:p w:rsidR="00EE0491" w:rsidRDefault="00EE0491" w:rsidP="00D760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2DA2"/>
    <w:multiLevelType w:val="hybridMultilevel"/>
    <w:tmpl w:val="A8705CEC"/>
    <w:lvl w:ilvl="0" w:tplc="3C62FCA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103A"/>
    <w:multiLevelType w:val="hybridMultilevel"/>
    <w:tmpl w:val="5E4AB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704B6"/>
    <w:multiLevelType w:val="hybridMultilevel"/>
    <w:tmpl w:val="F6D83CE8"/>
    <w:lvl w:ilvl="0" w:tplc="3C62FCA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55BA"/>
    <w:multiLevelType w:val="hybridMultilevel"/>
    <w:tmpl w:val="ABB8250C"/>
    <w:lvl w:ilvl="0" w:tplc="3C62FCA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6DEC"/>
    <w:multiLevelType w:val="hybridMultilevel"/>
    <w:tmpl w:val="750266F0"/>
    <w:lvl w:ilvl="0" w:tplc="3C62FCA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C7EF2"/>
    <w:multiLevelType w:val="hybridMultilevel"/>
    <w:tmpl w:val="CF34B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A2391"/>
    <w:multiLevelType w:val="hybridMultilevel"/>
    <w:tmpl w:val="AE5EB81C"/>
    <w:lvl w:ilvl="0" w:tplc="7D42E1D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F26522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B4"/>
    <w:rsid w:val="00095174"/>
    <w:rsid w:val="000E1514"/>
    <w:rsid w:val="000E77D4"/>
    <w:rsid w:val="000F02B6"/>
    <w:rsid w:val="00135CF6"/>
    <w:rsid w:val="00144AB0"/>
    <w:rsid w:val="001519C6"/>
    <w:rsid w:val="00197C60"/>
    <w:rsid w:val="0023306B"/>
    <w:rsid w:val="00244C4A"/>
    <w:rsid w:val="00265137"/>
    <w:rsid w:val="002B71B4"/>
    <w:rsid w:val="002E05E5"/>
    <w:rsid w:val="0033026D"/>
    <w:rsid w:val="0035781D"/>
    <w:rsid w:val="003867E5"/>
    <w:rsid w:val="003E3BC8"/>
    <w:rsid w:val="004019B8"/>
    <w:rsid w:val="00415EB9"/>
    <w:rsid w:val="00462707"/>
    <w:rsid w:val="00482EB0"/>
    <w:rsid w:val="00497224"/>
    <w:rsid w:val="00504538"/>
    <w:rsid w:val="005547E1"/>
    <w:rsid w:val="0056236F"/>
    <w:rsid w:val="005805C8"/>
    <w:rsid w:val="005B7A96"/>
    <w:rsid w:val="006220DC"/>
    <w:rsid w:val="00673AE1"/>
    <w:rsid w:val="006913E7"/>
    <w:rsid w:val="006B0440"/>
    <w:rsid w:val="006B54D5"/>
    <w:rsid w:val="006C086E"/>
    <w:rsid w:val="006C4F4F"/>
    <w:rsid w:val="006E5AA7"/>
    <w:rsid w:val="00775E97"/>
    <w:rsid w:val="00814E9C"/>
    <w:rsid w:val="008F4F10"/>
    <w:rsid w:val="0093568D"/>
    <w:rsid w:val="00A07B69"/>
    <w:rsid w:val="00A23462"/>
    <w:rsid w:val="00A276EA"/>
    <w:rsid w:val="00A94618"/>
    <w:rsid w:val="00AB7063"/>
    <w:rsid w:val="00AC0519"/>
    <w:rsid w:val="00AF053D"/>
    <w:rsid w:val="00B021E9"/>
    <w:rsid w:val="00B17D26"/>
    <w:rsid w:val="00B30ECA"/>
    <w:rsid w:val="00C204E9"/>
    <w:rsid w:val="00C4130A"/>
    <w:rsid w:val="00C60FDA"/>
    <w:rsid w:val="00C70941"/>
    <w:rsid w:val="00C74379"/>
    <w:rsid w:val="00C973D0"/>
    <w:rsid w:val="00D0483C"/>
    <w:rsid w:val="00D12943"/>
    <w:rsid w:val="00D76085"/>
    <w:rsid w:val="00D77BD0"/>
    <w:rsid w:val="00E036D4"/>
    <w:rsid w:val="00E65A91"/>
    <w:rsid w:val="00EE0491"/>
    <w:rsid w:val="00F658E7"/>
    <w:rsid w:val="00F95D94"/>
    <w:rsid w:val="00FB7535"/>
    <w:rsid w:val="00FE1A57"/>
    <w:rsid w:val="00F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54D95F5-57B3-45EC-8500-FECFE5C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1B4"/>
    <w:pPr>
      <w:spacing w:after="240"/>
    </w:pPr>
    <w:rPr>
      <w:rFonts w:ascii="Arial" w:hAnsi="Arial"/>
      <w:color w:val="000000" w:themeColor="text1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941"/>
    <w:pPr>
      <w:keepNext/>
      <w:keepLines/>
      <w:spacing w:before="100" w:beforeAutospacing="1" w:after="0"/>
      <w:outlineLvl w:val="0"/>
    </w:pPr>
    <w:rPr>
      <w:rFonts w:ascii="Arial Rounded MT Bold" w:eastAsiaTheme="majorEastAsia" w:hAnsi="Arial Rounded MT Bold" w:cstheme="majorBidi"/>
      <w:bCs/>
      <w:caps/>
      <w:color w:val="F26522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941"/>
    <w:pPr>
      <w:keepNext/>
      <w:keepLines/>
      <w:outlineLvl w:val="1"/>
    </w:pPr>
    <w:rPr>
      <w:rFonts w:ascii="Arial Rounded MT Bold" w:eastAsiaTheme="majorEastAsia" w:hAnsi="Arial Rounded MT Bold" w:cstheme="majorBidi"/>
      <w:bCs/>
      <w:caps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0941"/>
    <w:pPr>
      <w:keepNext/>
      <w:keepLines/>
      <w:spacing w:before="200" w:after="40"/>
      <w:outlineLvl w:val="2"/>
    </w:pPr>
    <w:rPr>
      <w:rFonts w:ascii="Arial Rounded MT Bold" w:eastAsiaTheme="majorEastAsia" w:hAnsi="Arial Rounded MT Bold" w:cstheme="majorBidi"/>
      <w:bCs/>
      <w:caps/>
      <w:color w:val="F26522"/>
    </w:rPr>
  </w:style>
  <w:style w:type="paragraph" w:styleId="Heading4">
    <w:name w:val="heading 4"/>
    <w:aliases w:val="Quote_Emphasis"/>
    <w:basedOn w:val="Normal"/>
    <w:next w:val="Normal"/>
    <w:link w:val="Heading4Char"/>
    <w:uiPriority w:val="9"/>
    <w:unhideWhenUsed/>
    <w:rsid w:val="00197C60"/>
    <w:pPr>
      <w:keepNext/>
      <w:keepLines/>
      <w:spacing w:before="200" w:after="0"/>
      <w:outlineLvl w:val="3"/>
    </w:pPr>
    <w:rPr>
      <w:rFonts w:ascii="Arial Rounded MT Bold" w:eastAsiaTheme="majorEastAsia" w:hAnsi="Arial Rounded MT Bold" w:cstheme="majorBidi"/>
      <w:bCs/>
      <w:iCs/>
      <w:color w:val="F265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60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C60"/>
    <w:rPr>
      <w:rFonts w:ascii="Arial" w:hAnsi="Arial"/>
      <w:color w:val="000000" w:themeColor="text1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760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7C60"/>
    <w:rPr>
      <w:rFonts w:ascii="Arial" w:hAnsi="Arial"/>
      <w:color w:val="000000" w:themeColor="text1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0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085"/>
    <w:rPr>
      <w:rFonts w:ascii="Tahoma" w:hAnsi="Tahoma" w:cs="Tahoma"/>
      <w:sz w:val="16"/>
      <w:szCs w:val="16"/>
    </w:rPr>
  </w:style>
  <w:style w:type="paragraph" w:styleId="ListParagraph">
    <w:name w:val="List Paragraph"/>
    <w:aliases w:val="Orange Bullets"/>
    <w:basedOn w:val="Normal"/>
    <w:uiPriority w:val="8"/>
    <w:qFormat/>
    <w:rsid w:val="00FF2752"/>
    <w:pPr>
      <w:numPr>
        <w:numId w:val="2"/>
      </w:numPr>
      <w:spacing w:after="120" w:line="260" w:lineRule="exact"/>
      <w:ind w:left="170" w:hanging="170"/>
    </w:pPr>
  </w:style>
  <w:style w:type="character" w:customStyle="1" w:styleId="Heading2Char">
    <w:name w:val="Heading 2 Char"/>
    <w:basedOn w:val="DefaultParagraphFont"/>
    <w:link w:val="Heading2"/>
    <w:uiPriority w:val="9"/>
    <w:rsid w:val="00C70941"/>
    <w:rPr>
      <w:rFonts w:ascii="Arial Rounded MT Bold" w:eastAsiaTheme="majorEastAsia" w:hAnsi="Arial Rounded MT Bold" w:cstheme="majorBidi"/>
      <w:bCs/>
      <w:caps/>
      <w:color w:val="595959" w:themeColor="text1" w:themeTint="A6"/>
      <w:sz w:val="28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0941"/>
    <w:rPr>
      <w:rFonts w:ascii="Arial Rounded MT Bold" w:eastAsiaTheme="majorEastAsia" w:hAnsi="Arial Rounded MT Bold" w:cstheme="majorBidi"/>
      <w:bCs/>
      <w:caps/>
      <w:color w:val="F26522"/>
      <w:sz w:val="4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70941"/>
    <w:rPr>
      <w:rFonts w:ascii="Arial Rounded MT Bold" w:eastAsiaTheme="majorEastAsia" w:hAnsi="Arial Rounded MT Bold" w:cstheme="majorBidi"/>
      <w:bCs/>
      <w:caps/>
      <w:color w:val="F26522"/>
      <w:sz w:val="22"/>
      <w:szCs w:val="22"/>
      <w:lang w:eastAsia="en-US"/>
    </w:rPr>
  </w:style>
  <w:style w:type="paragraph" w:styleId="NoSpacing">
    <w:name w:val="No Spacing"/>
    <w:uiPriority w:val="1"/>
    <w:qFormat/>
    <w:rsid w:val="00135CF6"/>
    <w:rPr>
      <w:rFonts w:ascii="Arial" w:hAnsi="Arial"/>
      <w:color w:val="000000" w:themeColor="text1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FF2752"/>
    <w:rPr>
      <w:b/>
      <w:bCs/>
      <w:i/>
      <w:iCs/>
      <w:color w:val="F26522"/>
    </w:rPr>
  </w:style>
  <w:style w:type="paragraph" w:styleId="Caption">
    <w:name w:val="caption"/>
    <w:basedOn w:val="Normal"/>
    <w:next w:val="Normal"/>
    <w:uiPriority w:val="19"/>
    <w:qFormat/>
    <w:rsid w:val="00D12943"/>
    <w:rPr>
      <w:b/>
      <w:bCs/>
      <w:color w:val="F26522"/>
      <w:sz w:val="18"/>
      <w:szCs w:val="18"/>
    </w:rPr>
  </w:style>
  <w:style w:type="character" w:customStyle="1" w:styleId="Heading4Char">
    <w:name w:val="Heading 4 Char"/>
    <w:aliases w:val="Quote_Emphasis Char"/>
    <w:basedOn w:val="DefaultParagraphFont"/>
    <w:link w:val="Heading4"/>
    <w:uiPriority w:val="9"/>
    <w:rsid w:val="00197C60"/>
    <w:rPr>
      <w:rFonts w:ascii="Arial Rounded MT Bold" w:eastAsiaTheme="majorEastAsia" w:hAnsi="Arial Rounded MT Bold" w:cstheme="majorBidi"/>
      <w:bCs/>
      <w:iCs/>
      <w:color w:val="F26522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6E5AA7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6E5AA7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B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3BF8F776.dotm</Template>
  <TotalTime>0</TotalTime>
  <Pages>1</Pages>
  <Words>83</Words>
  <Characters>476</Characters>
  <Application>Microsoft Office Word</Application>
  <DocSecurity>4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Carson</dc:creator>
  <cp:keywords/>
  <dc:description/>
  <cp:lastModifiedBy>Stephen Gardiner</cp:lastModifiedBy>
  <cp:revision>2</cp:revision>
  <cp:lastPrinted>2012-05-01T03:29:00Z</cp:lastPrinted>
  <dcterms:created xsi:type="dcterms:W3CDTF">2016-10-12T06:03:00Z</dcterms:created>
  <dcterms:modified xsi:type="dcterms:W3CDTF">2016-10-12T06:03:00Z</dcterms:modified>
</cp:coreProperties>
</file>